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D723F3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81355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681355" w:rsidP="00681355">
      <w:pPr>
        <w:suppressAutoHyphens/>
        <w:rPr>
          <w:sz w:val="28"/>
        </w:rPr>
      </w:pPr>
      <w:r>
        <w:rPr>
          <w:bCs/>
          <w:sz w:val="28"/>
        </w:rPr>
        <w:t>16</w:t>
      </w:r>
      <w:r w:rsidR="005D71F3">
        <w:rPr>
          <w:bCs/>
          <w:sz w:val="28"/>
        </w:rPr>
        <w:t>.</w:t>
      </w:r>
      <w:r w:rsidR="003B71C0">
        <w:rPr>
          <w:bCs/>
          <w:sz w:val="28"/>
        </w:rPr>
        <w:t>04</w:t>
      </w:r>
      <w:r w:rsidR="00CE5FDD">
        <w:rPr>
          <w:bCs/>
          <w:sz w:val="28"/>
        </w:rPr>
        <w:t>.2019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</w:t>
      </w:r>
      <w:r>
        <w:rPr>
          <w:sz w:val="28"/>
        </w:rPr>
        <w:t xml:space="preserve">   </w:t>
      </w:r>
      <w:r w:rsidR="00734D07">
        <w:rPr>
          <w:sz w:val="28"/>
        </w:rPr>
        <w:t xml:space="preserve">   </w:t>
      </w:r>
      <w:r w:rsidR="00480B68">
        <w:rPr>
          <w:sz w:val="28"/>
        </w:rPr>
        <w:t xml:space="preserve">            </w:t>
      </w:r>
      <w:r w:rsidR="00734D07">
        <w:rPr>
          <w:sz w:val="28"/>
        </w:rPr>
        <w:t xml:space="preserve"> </w:t>
      </w:r>
      <w:r w:rsidR="00587EE6">
        <w:rPr>
          <w:sz w:val="28"/>
        </w:rPr>
        <w:t>№ 47</w:t>
      </w:r>
      <w:r w:rsidR="00734D07">
        <w:rPr>
          <w:sz w:val="28"/>
        </w:rPr>
        <w:t xml:space="preserve">              </w:t>
      </w:r>
      <w:r w:rsidR="00266E60" w:rsidRPr="00266E60">
        <w:rPr>
          <w:sz w:val="28"/>
        </w:rPr>
        <w:t xml:space="preserve">            </w:t>
      </w:r>
      <w:r w:rsidR="00480B68">
        <w:rPr>
          <w:sz w:val="28"/>
        </w:rPr>
        <w:t xml:space="preserve"> </w:t>
      </w:r>
      <w:r w:rsidR="00D41784">
        <w:rPr>
          <w:sz w:val="28"/>
        </w:rPr>
        <w:t xml:space="preserve">   </w:t>
      </w:r>
      <w:r w:rsidR="00266E60" w:rsidRPr="00266E60">
        <w:rPr>
          <w:sz w:val="28"/>
        </w:rPr>
        <w:t xml:space="preserve">        х. Верхний Митякин</w:t>
      </w:r>
    </w:p>
    <w:p w:rsidR="00DE79DA" w:rsidRDefault="00DE79DA" w:rsidP="00D848A7">
      <w:pPr>
        <w:suppressAutoHyphens/>
        <w:ind w:right="566"/>
        <w:jc w:val="center"/>
        <w:rPr>
          <w:sz w:val="28"/>
        </w:rPr>
      </w:pP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sz w:val="28"/>
          <w:szCs w:val="28"/>
        </w:rPr>
      </w:pPr>
    </w:p>
    <w:p w:rsidR="00866D22" w:rsidRDefault="00866D22" w:rsidP="0087488D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06.10.2003 года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ции»,  </w:t>
      </w:r>
      <w:r>
        <w:rPr>
          <w:rFonts w:eastAsia="Arial Unicode MS"/>
          <w:kern w:val="3"/>
          <w:sz w:val="28"/>
          <w:szCs w:val="28"/>
        </w:rPr>
        <w:t>руководствуясь ч. 3 ст. 5 Федерального закона от 28 декабря 2013 года № 443-ФЗ «О федеральной информационной адресной системе и о внесении измен</w:t>
      </w:r>
      <w:r>
        <w:rPr>
          <w:rFonts w:eastAsia="Arial Unicode MS"/>
          <w:kern w:val="3"/>
          <w:sz w:val="28"/>
          <w:szCs w:val="28"/>
        </w:rPr>
        <w:t>е</w:t>
      </w:r>
      <w:r>
        <w:rPr>
          <w:rFonts w:eastAsia="Arial Unicode MS"/>
          <w:kern w:val="3"/>
          <w:sz w:val="28"/>
          <w:szCs w:val="28"/>
        </w:rPr>
        <w:t>ний в Федеральный закон «Об общих принципах организации местного самоупра</w:t>
      </w:r>
      <w:r>
        <w:rPr>
          <w:rFonts w:eastAsia="Arial Unicode MS"/>
          <w:kern w:val="3"/>
          <w:sz w:val="28"/>
          <w:szCs w:val="28"/>
        </w:rPr>
        <w:t>в</w:t>
      </w:r>
      <w:r>
        <w:rPr>
          <w:rFonts w:eastAsia="Arial Unicode MS"/>
          <w:kern w:val="3"/>
          <w:sz w:val="28"/>
          <w:szCs w:val="28"/>
        </w:rPr>
        <w:t>ления в Российской Федерации» и Правилами присвоения, изменения и аннулир</w:t>
      </w:r>
      <w:r>
        <w:rPr>
          <w:rFonts w:eastAsia="Arial Unicode MS"/>
          <w:kern w:val="3"/>
          <w:sz w:val="28"/>
          <w:szCs w:val="28"/>
        </w:rPr>
        <w:t>о</w:t>
      </w:r>
      <w:r>
        <w:rPr>
          <w:rFonts w:eastAsia="Arial Unicode MS"/>
          <w:kern w:val="3"/>
          <w:sz w:val="28"/>
          <w:szCs w:val="28"/>
        </w:rPr>
        <w:t xml:space="preserve">вания адресов,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адресов», разделом IV Постановления Правительства Российской Федерации от 22.05.2015 № 492 "О составе сведений об адресах, размещаемых в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адресном реестре, порядке межведомственного информационного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ции", Администрация Красновского сельского поселения</w:t>
      </w:r>
    </w:p>
    <w:p w:rsidR="00866D22" w:rsidRDefault="00866D22" w:rsidP="0087488D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D22" w:rsidRDefault="00866D22" w:rsidP="0087488D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66D22" w:rsidRDefault="00866D22" w:rsidP="0087488D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D22" w:rsidRDefault="00866D22" w:rsidP="0087488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адреса</w:t>
      </w:r>
      <w:r w:rsidR="0087488D">
        <w:rPr>
          <w:sz w:val="28"/>
          <w:szCs w:val="28"/>
        </w:rPr>
        <w:t xml:space="preserve"> объектам недвижимости (строениям, сооружениям</w:t>
      </w:r>
      <w:r>
        <w:rPr>
          <w:sz w:val="28"/>
          <w:szCs w:val="28"/>
        </w:rPr>
        <w:t>)</w:t>
      </w:r>
      <w:r w:rsidR="0087488D">
        <w:rPr>
          <w:sz w:val="28"/>
          <w:szCs w:val="28"/>
        </w:rPr>
        <w:t>, находящимся на территории м</w:t>
      </w:r>
      <w:r>
        <w:rPr>
          <w:sz w:val="28"/>
          <w:szCs w:val="28"/>
        </w:rPr>
        <w:t>униципального образования «Красновское сельское поселение»,  с</w:t>
      </w:r>
      <w:r>
        <w:rPr>
          <w:sz w:val="28"/>
          <w:szCs w:val="28"/>
        </w:rPr>
        <w:t>о</w:t>
      </w:r>
      <w:r w:rsidR="0087488D">
        <w:rPr>
          <w:sz w:val="28"/>
          <w:szCs w:val="28"/>
        </w:rPr>
        <w:t>гласно приложению</w:t>
      </w:r>
      <w:r>
        <w:rPr>
          <w:sz w:val="28"/>
          <w:szCs w:val="28"/>
        </w:rPr>
        <w:t>.</w:t>
      </w:r>
    </w:p>
    <w:p w:rsidR="00866D22" w:rsidRDefault="00866D22" w:rsidP="0087488D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2.  Контроль за выполнением </w:t>
      </w:r>
      <w:r>
        <w:rPr>
          <w:bCs/>
          <w:sz w:val="28"/>
          <w:szCs w:val="28"/>
        </w:rPr>
        <w:t>настоящего постановления оставляю за собой</w:t>
      </w:r>
      <w:r>
        <w:rPr>
          <w:bCs/>
          <w:color w:val="FF0000"/>
          <w:sz w:val="28"/>
          <w:szCs w:val="28"/>
        </w:rPr>
        <w:t>.</w:t>
      </w: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801230" w:rsidRP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Красновского сельского поселения                                         </w:t>
      </w:r>
      <w:proofErr w:type="spellStart"/>
      <w:r>
        <w:rPr>
          <w:bCs/>
          <w:sz w:val="28"/>
          <w:szCs w:val="28"/>
        </w:rPr>
        <w:t>Г.В.Бадаев</w:t>
      </w:r>
      <w:proofErr w:type="spellEnd"/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E87021" w:rsidRDefault="00E87021" w:rsidP="00E87021">
      <w:pPr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Приложение </w:t>
      </w:r>
    </w:p>
    <w:p w:rsidR="00E87021" w:rsidRDefault="00E87021" w:rsidP="00E87021">
      <w:pPr>
        <w:tabs>
          <w:tab w:val="left" w:pos="4755"/>
          <w:tab w:val="left" w:pos="5865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к </w:t>
      </w:r>
      <w:r w:rsidR="0087488D">
        <w:rPr>
          <w:sz w:val="28"/>
          <w:szCs w:val="28"/>
        </w:rPr>
        <w:t>постановлению Администрации</w:t>
      </w:r>
      <w:r>
        <w:rPr>
          <w:sz w:val="28"/>
          <w:szCs w:val="28"/>
        </w:rPr>
        <w:t xml:space="preserve">                                         Красновского сельского поселения</w:t>
      </w:r>
    </w:p>
    <w:p w:rsidR="00E87021" w:rsidRDefault="00E87021" w:rsidP="008748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B3251">
        <w:rPr>
          <w:sz w:val="28"/>
          <w:szCs w:val="28"/>
        </w:rPr>
        <w:t xml:space="preserve">         </w:t>
      </w:r>
      <w:r w:rsidR="00FB3251">
        <w:rPr>
          <w:sz w:val="28"/>
          <w:szCs w:val="28"/>
        </w:rPr>
        <w:tab/>
        <w:t xml:space="preserve">                 от </w:t>
      </w:r>
      <w:r w:rsidR="00480B68">
        <w:rPr>
          <w:sz w:val="28"/>
          <w:szCs w:val="28"/>
        </w:rPr>
        <w:t>16</w:t>
      </w:r>
      <w:r w:rsidR="003B71C0">
        <w:rPr>
          <w:sz w:val="28"/>
          <w:szCs w:val="28"/>
        </w:rPr>
        <w:t>.04</w:t>
      </w:r>
      <w:r w:rsidR="00FB3251">
        <w:rPr>
          <w:sz w:val="28"/>
          <w:szCs w:val="28"/>
        </w:rPr>
        <w:t xml:space="preserve">.2019 г. № </w:t>
      </w:r>
      <w:r w:rsidR="00480B68">
        <w:rPr>
          <w:sz w:val="28"/>
          <w:szCs w:val="28"/>
        </w:rPr>
        <w:t>4</w:t>
      </w:r>
      <w:r w:rsidR="00587EE6">
        <w:rPr>
          <w:sz w:val="28"/>
          <w:szCs w:val="28"/>
        </w:rPr>
        <w:t>7</w:t>
      </w:r>
      <w:r w:rsidR="003B71C0">
        <w:rPr>
          <w:sz w:val="28"/>
          <w:szCs w:val="28"/>
        </w:rPr>
        <w:t xml:space="preserve"> 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E87021" w:rsidRDefault="00E87021" w:rsidP="00036BC8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AC2359" w:rsidRDefault="00AC2359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D53DC5" w:rsidRDefault="00D53DC5" w:rsidP="00D53DC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  Российская Федерация, Ростовская область, Тарасовский район, Красновское сельское поселение,  х.</w:t>
      </w:r>
      <w:r w:rsidR="008748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Красновка</w:t>
      </w:r>
      <w:proofErr w:type="spellEnd"/>
      <w:r>
        <w:rPr>
          <w:sz w:val="28"/>
          <w:szCs w:val="28"/>
        </w:rPr>
        <w:t>,  ул.</w:t>
      </w:r>
      <w:r w:rsidR="008748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Элеваторская</w:t>
      </w:r>
      <w:proofErr w:type="spellEnd"/>
      <w:r>
        <w:rPr>
          <w:sz w:val="28"/>
          <w:szCs w:val="28"/>
        </w:rPr>
        <w:t>, д.19, строение 11;</w:t>
      </w:r>
    </w:p>
    <w:p w:rsidR="00D53DC5" w:rsidRDefault="00D53DC5" w:rsidP="00D53DC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  Российская Федерация, Ростовская область, Тарасовский район, Красновское сельское поселение,  х.</w:t>
      </w:r>
      <w:r w:rsidR="008748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Красновка</w:t>
      </w:r>
      <w:proofErr w:type="spellEnd"/>
      <w:r>
        <w:rPr>
          <w:sz w:val="28"/>
          <w:szCs w:val="28"/>
        </w:rPr>
        <w:t>,  ул.</w:t>
      </w:r>
      <w:r w:rsidR="0087488D">
        <w:rPr>
          <w:sz w:val="28"/>
          <w:szCs w:val="28"/>
        </w:rPr>
        <w:t xml:space="preserve"> </w:t>
      </w:r>
      <w:proofErr w:type="spellStart"/>
      <w:r w:rsidR="0087488D">
        <w:rPr>
          <w:sz w:val="28"/>
          <w:szCs w:val="28"/>
        </w:rPr>
        <w:t>Элеваторская</w:t>
      </w:r>
      <w:proofErr w:type="spellEnd"/>
      <w:r w:rsidR="0087488D">
        <w:rPr>
          <w:sz w:val="28"/>
          <w:szCs w:val="28"/>
        </w:rPr>
        <w:t>, д.19, строение 12.</w:t>
      </w:r>
    </w:p>
    <w:p w:rsidR="00036BC8" w:rsidRDefault="00036BC8" w:rsidP="00036BC8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87488D" w:rsidRDefault="0087488D" w:rsidP="00036BC8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87488D" w:rsidRDefault="0087488D" w:rsidP="00036BC8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D53DC5" w:rsidRDefault="00D53DC5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D53DC5" w:rsidRDefault="00D53DC5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036BC8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3469B" w:rsidRPr="00D279C4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</w:t>
      </w:r>
      <w:r w:rsidR="00503D1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2B77" w:rsidRDefault="007A2B77">
      <w:r>
        <w:separator/>
      </w:r>
    </w:p>
  </w:endnote>
  <w:endnote w:type="continuationSeparator" w:id="0">
    <w:p w:rsidR="007A2B77" w:rsidRDefault="007A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2B77" w:rsidRDefault="007A2B77">
      <w:r>
        <w:separator/>
      </w:r>
    </w:p>
  </w:footnote>
  <w:footnote w:type="continuationSeparator" w:id="0">
    <w:p w:rsidR="007A2B77" w:rsidRDefault="007A2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57C5"/>
    <w:rsid w:val="00027910"/>
    <w:rsid w:val="0003469B"/>
    <w:rsid w:val="00036BC8"/>
    <w:rsid w:val="00051938"/>
    <w:rsid w:val="00055C96"/>
    <w:rsid w:val="000635C5"/>
    <w:rsid w:val="00067966"/>
    <w:rsid w:val="00096FE9"/>
    <w:rsid w:val="000A6676"/>
    <w:rsid w:val="000A7D64"/>
    <w:rsid w:val="000B2365"/>
    <w:rsid w:val="000B3EC7"/>
    <w:rsid w:val="000D5F71"/>
    <w:rsid w:val="000E296E"/>
    <w:rsid w:val="000F51AE"/>
    <w:rsid w:val="00101B4E"/>
    <w:rsid w:val="00104BA4"/>
    <w:rsid w:val="00105008"/>
    <w:rsid w:val="00110A59"/>
    <w:rsid w:val="00123B94"/>
    <w:rsid w:val="00130DB8"/>
    <w:rsid w:val="001319EF"/>
    <w:rsid w:val="00133D16"/>
    <w:rsid w:val="00134851"/>
    <w:rsid w:val="0014017F"/>
    <w:rsid w:val="00141AAC"/>
    <w:rsid w:val="001802D2"/>
    <w:rsid w:val="00180403"/>
    <w:rsid w:val="00180A16"/>
    <w:rsid w:val="00183580"/>
    <w:rsid w:val="00187898"/>
    <w:rsid w:val="001A7F2E"/>
    <w:rsid w:val="001D03C4"/>
    <w:rsid w:val="001D08E9"/>
    <w:rsid w:val="001D0BDE"/>
    <w:rsid w:val="001D2F51"/>
    <w:rsid w:val="001E125C"/>
    <w:rsid w:val="001E47A3"/>
    <w:rsid w:val="001F2D29"/>
    <w:rsid w:val="001F2DEF"/>
    <w:rsid w:val="001F462A"/>
    <w:rsid w:val="0020232F"/>
    <w:rsid w:val="00205298"/>
    <w:rsid w:val="00207266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67EAE"/>
    <w:rsid w:val="00272E79"/>
    <w:rsid w:val="00276D02"/>
    <w:rsid w:val="002903AE"/>
    <w:rsid w:val="00294CB1"/>
    <w:rsid w:val="002A16BF"/>
    <w:rsid w:val="002C2AF6"/>
    <w:rsid w:val="002D3D01"/>
    <w:rsid w:val="002E1F25"/>
    <w:rsid w:val="002E5E2D"/>
    <w:rsid w:val="00303E63"/>
    <w:rsid w:val="00311A71"/>
    <w:rsid w:val="0031248B"/>
    <w:rsid w:val="003277F9"/>
    <w:rsid w:val="003341F6"/>
    <w:rsid w:val="003376C8"/>
    <w:rsid w:val="00342E11"/>
    <w:rsid w:val="0034757E"/>
    <w:rsid w:val="0036157E"/>
    <w:rsid w:val="003642DC"/>
    <w:rsid w:val="00391D3D"/>
    <w:rsid w:val="00395AFE"/>
    <w:rsid w:val="00396EB1"/>
    <w:rsid w:val="003A30CB"/>
    <w:rsid w:val="003A5F80"/>
    <w:rsid w:val="003B71C0"/>
    <w:rsid w:val="003C13D6"/>
    <w:rsid w:val="003C2607"/>
    <w:rsid w:val="003D1569"/>
    <w:rsid w:val="003D5B60"/>
    <w:rsid w:val="003E3DBE"/>
    <w:rsid w:val="004011A9"/>
    <w:rsid w:val="00401506"/>
    <w:rsid w:val="00403ED1"/>
    <w:rsid w:val="00414BF3"/>
    <w:rsid w:val="00422D18"/>
    <w:rsid w:val="0043255A"/>
    <w:rsid w:val="0044209D"/>
    <w:rsid w:val="00442BD3"/>
    <w:rsid w:val="004452B0"/>
    <w:rsid w:val="00460EB2"/>
    <w:rsid w:val="00465DC8"/>
    <w:rsid w:val="00467F3E"/>
    <w:rsid w:val="00471BD8"/>
    <w:rsid w:val="00480B68"/>
    <w:rsid w:val="004A16C2"/>
    <w:rsid w:val="004A1A58"/>
    <w:rsid w:val="004B1344"/>
    <w:rsid w:val="004B51C1"/>
    <w:rsid w:val="004B5CB8"/>
    <w:rsid w:val="004C1D86"/>
    <w:rsid w:val="004C249A"/>
    <w:rsid w:val="004E2FA0"/>
    <w:rsid w:val="00501DEB"/>
    <w:rsid w:val="00503D1F"/>
    <w:rsid w:val="0051408F"/>
    <w:rsid w:val="005145EA"/>
    <w:rsid w:val="00514FA2"/>
    <w:rsid w:val="005176AC"/>
    <w:rsid w:val="00525BD0"/>
    <w:rsid w:val="00563667"/>
    <w:rsid w:val="00563DBE"/>
    <w:rsid w:val="00566EFE"/>
    <w:rsid w:val="00567C04"/>
    <w:rsid w:val="00572CD2"/>
    <w:rsid w:val="00587EE6"/>
    <w:rsid w:val="005966AD"/>
    <w:rsid w:val="005A0990"/>
    <w:rsid w:val="005A650B"/>
    <w:rsid w:val="005B0AE4"/>
    <w:rsid w:val="005B7693"/>
    <w:rsid w:val="005D1A0A"/>
    <w:rsid w:val="005D71F3"/>
    <w:rsid w:val="005F513B"/>
    <w:rsid w:val="005F5FC4"/>
    <w:rsid w:val="005F73A8"/>
    <w:rsid w:val="006209C7"/>
    <w:rsid w:val="00636E73"/>
    <w:rsid w:val="00641C0F"/>
    <w:rsid w:val="006557EF"/>
    <w:rsid w:val="00657511"/>
    <w:rsid w:val="00657DBF"/>
    <w:rsid w:val="00672781"/>
    <w:rsid w:val="00674397"/>
    <w:rsid w:val="00677C0B"/>
    <w:rsid w:val="00681355"/>
    <w:rsid w:val="00695AB8"/>
    <w:rsid w:val="00695D29"/>
    <w:rsid w:val="006A2DB0"/>
    <w:rsid w:val="006B0839"/>
    <w:rsid w:val="006B1218"/>
    <w:rsid w:val="006B7A8B"/>
    <w:rsid w:val="006D226F"/>
    <w:rsid w:val="006D270E"/>
    <w:rsid w:val="006D59A5"/>
    <w:rsid w:val="006E45F9"/>
    <w:rsid w:val="006F2A28"/>
    <w:rsid w:val="0070580E"/>
    <w:rsid w:val="0071515D"/>
    <w:rsid w:val="007171FB"/>
    <w:rsid w:val="00734D07"/>
    <w:rsid w:val="00736B3A"/>
    <w:rsid w:val="00740685"/>
    <w:rsid w:val="00747489"/>
    <w:rsid w:val="00747D32"/>
    <w:rsid w:val="0075001E"/>
    <w:rsid w:val="00765A84"/>
    <w:rsid w:val="0077060A"/>
    <w:rsid w:val="00780EF8"/>
    <w:rsid w:val="007813B9"/>
    <w:rsid w:val="00785278"/>
    <w:rsid w:val="00786753"/>
    <w:rsid w:val="00787DBB"/>
    <w:rsid w:val="0079312A"/>
    <w:rsid w:val="00796E3C"/>
    <w:rsid w:val="00797676"/>
    <w:rsid w:val="007A14D6"/>
    <w:rsid w:val="007A2B77"/>
    <w:rsid w:val="007A60BF"/>
    <w:rsid w:val="007B1EA4"/>
    <w:rsid w:val="007B497F"/>
    <w:rsid w:val="007C3501"/>
    <w:rsid w:val="007C7162"/>
    <w:rsid w:val="007E6DBD"/>
    <w:rsid w:val="007F4079"/>
    <w:rsid w:val="007F49F8"/>
    <w:rsid w:val="007F6738"/>
    <w:rsid w:val="007F7515"/>
    <w:rsid w:val="00801230"/>
    <w:rsid w:val="00820105"/>
    <w:rsid w:val="008211E3"/>
    <w:rsid w:val="0082171B"/>
    <w:rsid w:val="00822D1F"/>
    <w:rsid w:val="008350CB"/>
    <w:rsid w:val="00836967"/>
    <w:rsid w:val="00842D2F"/>
    <w:rsid w:val="00846EA7"/>
    <w:rsid w:val="008533C0"/>
    <w:rsid w:val="00855865"/>
    <w:rsid w:val="00861905"/>
    <w:rsid w:val="00866D22"/>
    <w:rsid w:val="0087457D"/>
    <w:rsid w:val="0087488D"/>
    <w:rsid w:val="008770DE"/>
    <w:rsid w:val="00881C64"/>
    <w:rsid w:val="00884A98"/>
    <w:rsid w:val="00887824"/>
    <w:rsid w:val="00887CAB"/>
    <w:rsid w:val="008C4F9B"/>
    <w:rsid w:val="008C5BBE"/>
    <w:rsid w:val="008D0461"/>
    <w:rsid w:val="008D3093"/>
    <w:rsid w:val="008E45A1"/>
    <w:rsid w:val="008E57FE"/>
    <w:rsid w:val="008E6842"/>
    <w:rsid w:val="008F3F12"/>
    <w:rsid w:val="008F7D5A"/>
    <w:rsid w:val="0090240A"/>
    <w:rsid w:val="00906049"/>
    <w:rsid w:val="00925F7E"/>
    <w:rsid w:val="00952795"/>
    <w:rsid w:val="00953A5F"/>
    <w:rsid w:val="00965DC0"/>
    <w:rsid w:val="00971EA0"/>
    <w:rsid w:val="009754EB"/>
    <w:rsid w:val="009A5AAD"/>
    <w:rsid w:val="009A6C22"/>
    <w:rsid w:val="009C723A"/>
    <w:rsid w:val="009D13C0"/>
    <w:rsid w:val="009E23DC"/>
    <w:rsid w:val="009E586B"/>
    <w:rsid w:val="009F2510"/>
    <w:rsid w:val="009F65E0"/>
    <w:rsid w:val="00A11FCA"/>
    <w:rsid w:val="00A13B30"/>
    <w:rsid w:val="00A174C3"/>
    <w:rsid w:val="00A17776"/>
    <w:rsid w:val="00A239F2"/>
    <w:rsid w:val="00A25CFA"/>
    <w:rsid w:val="00A32FC5"/>
    <w:rsid w:val="00A33548"/>
    <w:rsid w:val="00A35892"/>
    <w:rsid w:val="00A4521E"/>
    <w:rsid w:val="00A505A3"/>
    <w:rsid w:val="00A543D1"/>
    <w:rsid w:val="00A555EC"/>
    <w:rsid w:val="00A56B45"/>
    <w:rsid w:val="00A641DB"/>
    <w:rsid w:val="00A84114"/>
    <w:rsid w:val="00A9785E"/>
    <w:rsid w:val="00AB089A"/>
    <w:rsid w:val="00AC2359"/>
    <w:rsid w:val="00AF6223"/>
    <w:rsid w:val="00B13601"/>
    <w:rsid w:val="00B43141"/>
    <w:rsid w:val="00B552B2"/>
    <w:rsid w:val="00B625D4"/>
    <w:rsid w:val="00B65B24"/>
    <w:rsid w:val="00B702DE"/>
    <w:rsid w:val="00B96E8E"/>
    <w:rsid w:val="00BB12F5"/>
    <w:rsid w:val="00BB1BBC"/>
    <w:rsid w:val="00BC6CDB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0EC9"/>
    <w:rsid w:val="00CC1534"/>
    <w:rsid w:val="00CC1551"/>
    <w:rsid w:val="00CD6DC1"/>
    <w:rsid w:val="00CE5F8F"/>
    <w:rsid w:val="00CE5FDD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409FE"/>
    <w:rsid w:val="00D41784"/>
    <w:rsid w:val="00D44CCE"/>
    <w:rsid w:val="00D516DF"/>
    <w:rsid w:val="00D51C5F"/>
    <w:rsid w:val="00D53DC5"/>
    <w:rsid w:val="00D63187"/>
    <w:rsid w:val="00D723F3"/>
    <w:rsid w:val="00D83D2A"/>
    <w:rsid w:val="00D848A7"/>
    <w:rsid w:val="00D86F40"/>
    <w:rsid w:val="00D953DA"/>
    <w:rsid w:val="00DA1DA2"/>
    <w:rsid w:val="00DC12B1"/>
    <w:rsid w:val="00DD244D"/>
    <w:rsid w:val="00DD36B1"/>
    <w:rsid w:val="00DE79DA"/>
    <w:rsid w:val="00E059AE"/>
    <w:rsid w:val="00E30619"/>
    <w:rsid w:val="00E41947"/>
    <w:rsid w:val="00E44E9D"/>
    <w:rsid w:val="00E55B37"/>
    <w:rsid w:val="00E80CBB"/>
    <w:rsid w:val="00E863C5"/>
    <w:rsid w:val="00E87021"/>
    <w:rsid w:val="00E957BF"/>
    <w:rsid w:val="00EC3C9A"/>
    <w:rsid w:val="00EC4A01"/>
    <w:rsid w:val="00ED78DA"/>
    <w:rsid w:val="00ED7BC7"/>
    <w:rsid w:val="00EE061B"/>
    <w:rsid w:val="00EF552E"/>
    <w:rsid w:val="00EF63A3"/>
    <w:rsid w:val="00F01ECC"/>
    <w:rsid w:val="00F163D8"/>
    <w:rsid w:val="00F22950"/>
    <w:rsid w:val="00F3430F"/>
    <w:rsid w:val="00F3658D"/>
    <w:rsid w:val="00F61105"/>
    <w:rsid w:val="00F65A1B"/>
    <w:rsid w:val="00F66B0D"/>
    <w:rsid w:val="00F71DC6"/>
    <w:rsid w:val="00F7222F"/>
    <w:rsid w:val="00F82D51"/>
    <w:rsid w:val="00F97BFD"/>
    <w:rsid w:val="00FA3187"/>
    <w:rsid w:val="00FA6050"/>
    <w:rsid w:val="00FB1CD8"/>
    <w:rsid w:val="00FB3251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2BE5CC-BB41-47B7-9456-087D078B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2019-04-16T09:40:00Z</cp:lastPrinted>
  <dcterms:created xsi:type="dcterms:W3CDTF">2025-07-09T18:46:00Z</dcterms:created>
  <dcterms:modified xsi:type="dcterms:W3CDTF">2025-07-09T18:46:00Z</dcterms:modified>
</cp:coreProperties>
</file>